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B22" w:rsidRPr="001C1558" w:rsidRDefault="00461B22" w:rsidP="00882EB7">
      <w:pPr>
        <w:jc w:val="center"/>
        <w:rPr>
          <w:rFonts w:ascii="Times New Roman" w:hAnsi="Times New Roman"/>
          <w:sz w:val="28"/>
          <w:szCs w:val="28"/>
        </w:rPr>
      </w:pPr>
      <w:r w:rsidRPr="001C1558">
        <w:rPr>
          <w:rFonts w:ascii="Times New Roman" w:hAnsi="Times New Roman"/>
          <w:sz w:val="28"/>
          <w:szCs w:val="28"/>
        </w:rPr>
        <w:t>План работы городского МО учителей английского языка на 2022-2023 учебный год.</w:t>
      </w:r>
    </w:p>
    <w:p w:rsidR="00461B22" w:rsidRPr="001C1558" w:rsidRDefault="00461B22" w:rsidP="00882EB7">
      <w:pPr>
        <w:rPr>
          <w:rFonts w:ascii="Times New Roman" w:hAnsi="Times New Roman"/>
          <w:sz w:val="28"/>
          <w:szCs w:val="28"/>
        </w:rPr>
      </w:pPr>
    </w:p>
    <w:p w:rsidR="00461B22" w:rsidRPr="001C1558" w:rsidRDefault="00461B22" w:rsidP="00882EB7">
      <w:pPr>
        <w:jc w:val="both"/>
        <w:rPr>
          <w:rFonts w:ascii="Times New Roman" w:hAnsi="Times New Roman"/>
          <w:sz w:val="28"/>
          <w:szCs w:val="28"/>
        </w:rPr>
      </w:pPr>
      <w:r w:rsidRPr="001C1558">
        <w:rPr>
          <w:rFonts w:ascii="Times New Roman" w:hAnsi="Times New Roman"/>
          <w:sz w:val="28"/>
          <w:szCs w:val="28"/>
        </w:rPr>
        <w:t>Методическая тема: «Повышение качества урока английского языка как ресурс качества образования, средство обеспечения уровневой дифференциации и личностно- ориентированного подхода в условиях реализации ФГОС третьего поколения»</w:t>
      </w:r>
    </w:p>
    <w:p w:rsidR="00461B22" w:rsidRDefault="00461B22" w:rsidP="001C1558">
      <w:pPr>
        <w:jc w:val="both"/>
        <w:rPr>
          <w:rFonts w:ascii="Times New Roman" w:hAnsi="Times New Roman"/>
          <w:sz w:val="28"/>
          <w:szCs w:val="28"/>
        </w:rPr>
      </w:pPr>
      <w:r w:rsidRPr="001C1558">
        <w:rPr>
          <w:rFonts w:ascii="Times New Roman" w:hAnsi="Times New Roman"/>
          <w:sz w:val="28"/>
          <w:szCs w:val="28"/>
        </w:rPr>
        <w:t>Цель: Повышение профессиональной компетенции педагогов через овладение современными образовательными технологиями, расширение информационного поля деятельности, обобщение накопленного опыта, с целью удовлетворения образовательных запросов учащихся в условиях реализации ФГОС третьего поколения.</w:t>
      </w:r>
    </w:p>
    <w:p w:rsidR="00461B22" w:rsidRDefault="00461B22" w:rsidP="001C15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Задачи: </w:t>
      </w:r>
    </w:p>
    <w:p w:rsidR="00461B22" w:rsidRPr="00B11C80" w:rsidRDefault="00461B22" w:rsidP="00B11C8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11C80">
        <w:rPr>
          <w:rFonts w:ascii="Times New Roman" w:hAnsi="Times New Roman"/>
          <w:sz w:val="28"/>
          <w:szCs w:val="28"/>
        </w:rPr>
        <w:t>обеспечение эффективного внедрения в практику системно-деятельностного подхода как основополагающего в ФГОС ООО в области иностранных языков обеспечивающих компетентностный подход;</w:t>
      </w:r>
    </w:p>
    <w:p w:rsidR="00461B22" w:rsidRPr="00B11C80" w:rsidRDefault="00461B22" w:rsidP="00B11C8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11C80">
        <w:rPr>
          <w:rFonts w:ascii="Times New Roman" w:hAnsi="Times New Roman"/>
          <w:sz w:val="28"/>
          <w:szCs w:val="28"/>
        </w:rPr>
        <w:t>подготовка и повышение  квалификации педагогов по вопросам организации, содержания  и технологий организации и содержания образовательного процесса в соответствии с требованиями ФГОС общего образования;</w:t>
      </w:r>
    </w:p>
    <w:p w:rsidR="00461B22" w:rsidRPr="00B11C80" w:rsidRDefault="00461B22" w:rsidP="00B11C8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11C80">
        <w:rPr>
          <w:rFonts w:ascii="Times New Roman" w:hAnsi="Times New Roman"/>
          <w:sz w:val="28"/>
          <w:szCs w:val="28"/>
        </w:rPr>
        <w:t>расширение спектра образовательных технологий, видов и форм деятельности обучающихся в урочное и во внеурочное время, направленных на достижение образовательных результатов, определенных в ФГОС общего образования;</w:t>
      </w:r>
    </w:p>
    <w:p w:rsidR="00461B22" w:rsidRPr="00B11C80" w:rsidRDefault="00461B22" w:rsidP="00B11C8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11C80">
        <w:rPr>
          <w:rFonts w:ascii="Times New Roman" w:hAnsi="Times New Roman"/>
          <w:sz w:val="28"/>
          <w:szCs w:val="28"/>
        </w:rPr>
        <w:t>освоение приемов формирования функциональной грамотности обучающихся на уроках английского языка</w:t>
      </w:r>
    </w:p>
    <w:p w:rsidR="00461B22" w:rsidRPr="00B11C80" w:rsidRDefault="00461B22" w:rsidP="00B11C8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11C80">
        <w:rPr>
          <w:rFonts w:ascii="Times New Roman" w:hAnsi="Times New Roman"/>
          <w:sz w:val="28"/>
          <w:szCs w:val="28"/>
        </w:rPr>
        <w:t>создание благоприятных условий для проявления педагогической инициативы и развития творческого потенциала учителя;</w:t>
      </w:r>
    </w:p>
    <w:p w:rsidR="00461B22" w:rsidRDefault="00461B22" w:rsidP="00B11C8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11C80">
        <w:rPr>
          <w:rFonts w:ascii="Times New Roman" w:hAnsi="Times New Roman"/>
          <w:sz w:val="28"/>
          <w:szCs w:val="28"/>
        </w:rPr>
        <w:t>обобщение и распространение</w:t>
      </w:r>
      <w:r>
        <w:rPr>
          <w:rFonts w:ascii="Times New Roman" w:hAnsi="Times New Roman"/>
          <w:sz w:val="28"/>
          <w:szCs w:val="28"/>
        </w:rPr>
        <w:t xml:space="preserve"> передового педагогического опы</w:t>
      </w:r>
      <w:r w:rsidRPr="00B11C80">
        <w:rPr>
          <w:rFonts w:ascii="Times New Roman" w:hAnsi="Times New Roman"/>
          <w:sz w:val="28"/>
          <w:szCs w:val="28"/>
        </w:rPr>
        <w:t>та.</w:t>
      </w:r>
    </w:p>
    <w:p w:rsidR="00461B22" w:rsidRDefault="00461B22" w:rsidP="00B11C80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461B22" w:rsidRDefault="00461B22" w:rsidP="00B11C80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461B22" w:rsidRDefault="00461B22" w:rsidP="00B11C80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461B22" w:rsidRDefault="00461B22" w:rsidP="00B11C80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461B22" w:rsidRDefault="00461B22" w:rsidP="00B11C80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461B22" w:rsidRDefault="00461B22" w:rsidP="00B11C80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461B22" w:rsidRDefault="00461B22" w:rsidP="00B11C80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461B22" w:rsidRDefault="00461B22" w:rsidP="00B11C80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461B22" w:rsidRDefault="00461B22" w:rsidP="00B11C80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461B22" w:rsidRDefault="00461B22" w:rsidP="00B11C80">
      <w:pPr>
        <w:pStyle w:val="ListParagraph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заседаний ГМО.</w:t>
      </w:r>
    </w:p>
    <w:p w:rsidR="00461B22" w:rsidRDefault="00461B22" w:rsidP="00B11C80">
      <w:pPr>
        <w:pStyle w:val="ListParagraph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7"/>
        <w:gridCol w:w="3140"/>
        <w:gridCol w:w="1276"/>
        <w:gridCol w:w="2069"/>
        <w:gridCol w:w="1749"/>
      </w:tblGrid>
      <w:tr w:rsidR="00461B22" w:rsidRPr="00B91620" w:rsidTr="00B91620">
        <w:tc>
          <w:tcPr>
            <w:tcW w:w="0" w:type="auto"/>
          </w:tcPr>
          <w:p w:rsidR="00461B22" w:rsidRPr="00B91620" w:rsidRDefault="00461B22" w:rsidP="00B916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620">
              <w:rPr>
                <w:rFonts w:ascii="Times New Roman" w:hAnsi="Times New Roman"/>
                <w:sz w:val="28"/>
                <w:szCs w:val="28"/>
              </w:rPr>
              <w:t>№ п</w:t>
            </w:r>
            <w:r w:rsidRPr="00B91620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B91620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0" w:type="auto"/>
          </w:tcPr>
          <w:p w:rsidR="00461B22" w:rsidRPr="00B91620" w:rsidRDefault="00461B22" w:rsidP="00B916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620">
              <w:rPr>
                <w:rFonts w:ascii="Times New Roman" w:hAnsi="Times New Roman"/>
                <w:sz w:val="28"/>
                <w:szCs w:val="28"/>
              </w:rPr>
              <w:t xml:space="preserve">Мероприятия, формы проведения </w:t>
            </w:r>
          </w:p>
        </w:tc>
        <w:tc>
          <w:tcPr>
            <w:tcW w:w="0" w:type="auto"/>
          </w:tcPr>
          <w:p w:rsidR="00461B22" w:rsidRPr="00B91620" w:rsidRDefault="00461B22" w:rsidP="00B916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620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0" w:type="auto"/>
          </w:tcPr>
          <w:p w:rsidR="00461B22" w:rsidRPr="00B91620" w:rsidRDefault="00461B22" w:rsidP="00B916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620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  <w:tc>
          <w:tcPr>
            <w:tcW w:w="0" w:type="auto"/>
          </w:tcPr>
          <w:p w:rsidR="00461B22" w:rsidRPr="00B91620" w:rsidRDefault="00461B22" w:rsidP="00B916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620">
              <w:rPr>
                <w:rFonts w:ascii="Times New Roman" w:hAnsi="Times New Roman"/>
                <w:sz w:val="28"/>
                <w:szCs w:val="28"/>
              </w:rPr>
              <w:t>Примечания</w:t>
            </w:r>
          </w:p>
        </w:tc>
      </w:tr>
      <w:tr w:rsidR="00461B22" w:rsidRPr="00B91620" w:rsidTr="00B91620">
        <w:tc>
          <w:tcPr>
            <w:tcW w:w="0" w:type="auto"/>
          </w:tcPr>
          <w:p w:rsidR="00461B22" w:rsidRPr="00B91620" w:rsidRDefault="00461B22" w:rsidP="00B916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62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461B22" w:rsidRPr="00B91620" w:rsidRDefault="00461B22" w:rsidP="00B916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620">
              <w:rPr>
                <w:rFonts w:ascii="Times New Roman" w:hAnsi="Times New Roman"/>
                <w:sz w:val="28"/>
                <w:szCs w:val="28"/>
              </w:rPr>
              <w:t>Заседание № 1.</w:t>
            </w:r>
          </w:p>
          <w:p w:rsidR="00461B22" w:rsidRPr="00B91620" w:rsidRDefault="00461B22" w:rsidP="00B916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1620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B9162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</w:t>
            </w:r>
            <w:r w:rsidRPr="00B91620">
              <w:rPr>
                <w:rFonts w:ascii="Times New Roman" w:hAnsi="Times New Roman"/>
                <w:sz w:val="28"/>
                <w:szCs w:val="28"/>
                <w:lang w:eastAsia="ru-RU"/>
              </w:rPr>
              <w:t>Итоги работы ГМО за 2021/2022 учебный год и согласование плана работы ГМО на 2022/2023 учебный год»;</w:t>
            </w:r>
          </w:p>
          <w:p w:rsidR="00461B22" w:rsidRPr="00B91620" w:rsidRDefault="00461B22" w:rsidP="00B916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1620">
              <w:rPr>
                <w:rFonts w:ascii="Times New Roman" w:hAnsi="Times New Roman"/>
                <w:sz w:val="28"/>
                <w:szCs w:val="28"/>
                <w:lang w:eastAsia="ru-RU"/>
              </w:rPr>
              <w:t>«Анализ результатов ГИА в формате ЕГЭ и ОГЭ».</w:t>
            </w:r>
          </w:p>
          <w:p w:rsidR="00461B22" w:rsidRPr="00B91620" w:rsidRDefault="00461B22" w:rsidP="00B916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1620">
              <w:rPr>
                <w:rFonts w:ascii="Times New Roman" w:hAnsi="Times New Roman"/>
                <w:sz w:val="28"/>
                <w:szCs w:val="28"/>
                <w:lang w:eastAsia="ru-RU"/>
              </w:rPr>
              <w:t>Выборы руководителя ГМО учителей английского языка.</w:t>
            </w:r>
          </w:p>
          <w:p w:rsidR="00461B22" w:rsidRPr="00B91620" w:rsidRDefault="00461B22" w:rsidP="00B916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1620">
              <w:rPr>
                <w:rFonts w:ascii="Times New Roman" w:hAnsi="Times New Roman"/>
                <w:sz w:val="28"/>
                <w:szCs w:val="28"/>
                <w:lang w:eastAsia="ru-RU"/>
              </w:rPr>
              <w:t>Утверждение плана работы МО на 2022-2023 учебный год.</w:t>
            </w:r>
          </w:p>
          <w:p w:rsidR="00461B22" w:rsidRPr="00B91620" w:rsidRDefault="00461B22" w:rsidP="00B916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91620">
              <w:rPr>
                <w:rFonts w:ascii="Times New Roman" w:hAnsi="Times New Roman"/>
                <w:sz w:val="28"/>
                <w:szCs w:val="28"/>
                <w:lang w:eastAsia="ru-RU"/>
              </w:rPr>
              <w:t>« Формирование читательской грамотности на уроках английского языка.»</w:t>
            </w:r>
          </w:p>
          <w:p w:rsidR="00461B22" w:rsidRPr="00B91620" w:rsidRDefault="00461B22" w:rsidP="00B916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461B22" w:rsidRPr="00B91620" w:rsidRDefault="00461B22" w:rsidP="00B916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61B22" w:rsidRPr="00B91620" w:rsidRDefault="00461B22" w:rsidP="00B916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61B22" w:rsidRPr="00B91620" w:rsidRDefault="00461B22" w:rsidP="00B916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1620">
              <w:rPr>
                <w:rFonts w:ascii="Times New Roman" w:hAnsi="Times New Roman"/>
                <w:sz w:val="28"/>
                <w:szCs w:val="28"/>
                <w:lang w:eastAsia="ru-RU"/>
              </w:rPr>
              <w:t>2 «Развитие коммуникативной функциональной грамотности на уроках английского языка».</w:t>
            </w:r>
          </w:p>
          <w:p w:rsidR="00461B22" w:rsidRPr="00B91620" w:rsidRDefault="00461B22" w:rsidP="00B916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61B22" w:rsidRPr="00B91620" w:rsidRDefault="00461B22" w:rsidP="00B916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61B22" w:rsidRPr="00B91620" w:rsidRDefault="00461B22" w:rsidP="00B916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162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B91620">
              <w:rPr>
                <w:rFonts w:ascii="Times New Roman" w:hAnsi="Times New Roman"/>
                <w:sz w:val="28"/>
                <w:szCs w:val="28"/>
                <w:lang w:eastAsia="ru-RU"/>
              </w:rPr>
              <w:t>. «Современный урок английского языка в контексте изменения стандартов ФГОС третьего поколения.»</w:t>
            </w:r>
          </w:p>
          <w:p w:rsidR="00461B22" w:rsidRPr="00B91620" w:rsidRDefault="00461B22" w:rsidP="00B916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61B22" w:rsidRPr="00B91620" w:rsidRDefault="00461B22" w:rsidP="00B916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61B22" w:rsidRPr="00B91620" w:rsidRDefault="00461B22" w:rsidP="00B916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620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0" w:type="auto"/>
          </w:tcPr>
          <w:p w:rsidR="00461B22" w:rsidRPr="00B91620" w:rsidRDefault="00461B22" w:rsidP="00B916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620">
              <w:rPr>
                <w:rFonts w:ascii="Times New Roman" w:hAnsi="Times New Roman"/>
                <w:sz w:val="28"/>
                <w:szCs w:val="28"/>
              </w:rPr>
              <w:t>Руководитель ГМО</w:t>
            </w:r>
          </w:p>
        </w:tc>
        <w:tc>
          <w:tcPr>
            <w:tcW w:w="0" w:type="auto"/>
          </w:tcPr>
          <w:p w:rsidR="00461B22" w:rsidRPr="00B91620" w:rsidRDefault="00461B22" w:rsidP="00B916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B22" w:rsidRPr="00B91620" w:rsidTr="00B91620">
        <w:tc>
          <w:tcPr>
            <w:tcW w:w="0" w:type="auto"/>
          </w:tcPr>
          <w:p w:rsidR="00461B22" w:rsidRPr="00B91620" w:rsidRDefault="00461B22" w:rsidP="00B916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62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461B22" w:rsidRPr="00B91620" w:rsidRDefault="00461B22" w:rsidP="00B916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91620">
              <w:rPr>
                <w:rFonts w:ascii="Times New Roman" w:hAnsi="Times New Roman"/>
                <w:sz w:val="28"/>
                <w:szCs w:val="28"/>
              </w:rPr>
              <w:t>Подготовка материалов для школьного этапа ВОШ по английскому языку</w:t>
            </w:r>
          </w:p>
        </w:tc>
        <w:tc>
          <w:tcPr>
            <w:tcW w:w="0" w:type="auto"/>
          </w:tcPr>
          <w:p w:rsidR="00461B22" w:rsidRPr="00B91620" w:rsidRDefault="00461B22" w:rsidP="00B916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620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</w:tcPr>
          <w:p w:rsidR="00461B22" w:rsidRPr="00B91620" w:rsidRDefault="00461B22" w:rsidP="00B916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61B22" w:rsidRPr="00B91620" w:rsidRDefault="00461B22" w:rsidP="00B916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620">
              <w:rPr>
                <w:rFonts w:ascii="Times New Roman" w:hAnsi="Times New Roman"/>
                <w:sz w:val="28"/>
                <w:szCs w:val="28"/>
              </w:rPr>
              <w:t>МОБУ СОШ №5</w:t>
            </w:r>
          </w:p>
          <w:p w:rsidR="00461B22" w:rsidRPr="00B91620" w:rsidRDefault="00461B22" w:rsidP="00B916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620">
              <w:rPr>
                <w:rFonts w:ascii="Times New Roman" w:hAnsi="Times New Roman"/>
                <w:sz w:val="28"/>
                <w:szCs w:val="28"/>
              </w:rPr>
              <w:t>МОБУ СОШ №34</w:t>
            </w:r>
          </w:p>
          <w:p w:rsidR="00461B22" w:rsidRPr="00B91620" w:rsidRDefault="00461B22" w:rsidP="00B916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620">
              <w:rPr>
                <w:rFonts w:ascii="Times New Roman" w:hAnsi="Times New Roman"/>
                <w:sz w:val="28"/>
                <w:szCs w:val="28"/>
              </w:rPr>
              <w:t>МОБУ СОШ №3</w:t>
            </w:r>
          </w:p>
          <w:p w:rsidR="00461B22" w:rsidRPr="00B91620" w:rsidRDefault="00461B22" w:rsidP="00B916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B22" w:rsidRPr="00B91620" w:rsidTr="00B91620">
        <w:tc>
          <w:tcPr>
            <w:tcW w:w="0" w:type="auto"/>
          </w:tcPr>
          <w:p w:rsidR="00461B22" w:rsidRPr="00B91620" w:rsidRDefault="00461B22" w:rsidP="00B916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62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461B22" w:rsidRPr="00B91620" w:rsidRDefault="00461B22" w:rsidP="00B916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91620">
              <w:rPr>
                <w:rFonts w:ascii="Times New Roman" w:hAnsi="Times New Roman"/>
                <w:sz w:val="28"/>
                <w:szCs w:val="28"/>
              </w:rPr>
              <w:t>« Особенности формирования функциональной грамотности при обучении иностранным языкам»</w:t>
            </w:r>
          </w:p>
        </w:tc>
        <w:tc>
          <w:tcPr>
            <w:tcW w:w="0" w:type="auto"/>
          </w:tcPr>
          <w:p w:rsidR="00461B22" w:rsidRPr="00B91620" w:rsidRDefault="00461B22" w:rsidP="00B916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620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0" w:type="auto"/>
          </w:tcPr>
          <w:p w:rsidR="00461B22" w:rsidRPr="00B91620" w:rsidRDefault="00461B22" w:rsidP="00B916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61B22" w:rsidRPr="00B91620" w:rsidRDefault="00461B22" w:rsidP="00B916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B22" w:rsidRPr="00B91620" w:rsidTr="00B91620">
        <w:tc>
          <w:tcPr>
            <w:tcW w:w="0" w:type="auto"/>
          </w:tcPr>
          <w:p w:rsidR="00461B22" w:rsidRPr="00B91620" w:rsidRDefault="00461B22" w:rsidP="00B916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62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461B22" w:rsidRPr="00B91620" w:rsidRDefault="00461B22" w:rsidP="00B916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91620">
              <w:rPr>
                <w:rFonts w:ascii="Times New Roman" w:hAnsi="Times New Roman"/>
                <w:sz w:val="28"/>
                <w:szCs w:val="28"/>
              </w:rPr>
              <w:t>Муниципальный этап ВОШ по английскому языку.</w:t>
            </w:r>
          </w:p>
        </w:tc>
        <w:tc>
          <w:tcPr>
            <w:tcW w:w="0" w:type="auto"/>
          </w:tcPr>
          <w:p w:rsidR="00461B22" w:rsidRPr="00B91620" w:rsidRDefault="00461B22" w:rsidP="00B916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620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0" w:type="auto"/>
          </w:tcPr>
          <w:p w:rsidR="00461B22" w:rsidRPr="00B91620" w:rsidRDefault="00461B22" w:rsidP="00B916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61B22" w:rsidRPr="00B91620" w:rsidRDefault="00461B22" w:rsidP="00B916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B22" w:rsidRPr="00B91620" w:rsidTr="00B91620">
        <w:tc>
          <w:tcPr>
            <w:tcW w:w="0" w:type="auto"/>
          </w:tcPr>
          <w:p w:rsidR="00461B22" w:rsidRPr="00B91620" w:rsidRDefault="00461B22" w:rsidP="00B916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620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461B22" w:rsidRPr="00B91620" w:rsidRDefault="00461B22" w:rsidP="00B916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91620">
              <w:rPr>
                <w:rFonts w:ascii="Times New Roman" w:hAnsi="Times New Roman"/>
                <w:sz w:val="28"/>
                <w:szCs w:val="28"/>
              </w:rPr>
              <w:t>Проверка олимпиад.</w:t>
            </w:r>
          </w:p>
          <w:p w:rsidR="00461B22" w:rsidRPr="00B91620" w:rsidRDefault="00461B22" w:rsidP="00B916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91620">
              <w:rPr>
                <w:rFonts w:ascii="Times New Roman" w:hAnsi="Times New Roman"/>
                <w:sz w:val="28"/>
                <w:szCs w:val="28"/>
              </w:rPr>
              <w:t>Анализ результатов муниципального этапа ВОШ.</w:t>
            </w:r>
          </w:p>
        </w:tc>
        <w:tc>
          <w:tcPr>
            <w:tcW w:w="0" w:type="auto"/>
          </w:tcPr>
          <w:p w:rsidR="00461B22" w:rsidRPr="00B91620" w:rsidRDefault="00461B22" w:rsidP="00B916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620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0" w:type="auto"/>
          </w:tcPr>
          <w:p w:rsidR="00461B22" w:rsidRPr="00B91620" w:rsidRDefault="00461B22" w:rsidP="00B916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61B22" w:rsidRPr="00B91620" w:rsidRDefault="00461B22" w:rsidP="00B916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B22" w:rsidRPr="00B91620" w:rsidTr="00B91620">
        <w:tc>
          <w:tcPr>
            <w:tcW w:w="0" w:type="auto"/>
          </w:tcPr>
          <w:p w:rsidR="00461B22" w:rsidRPr="00B91620" w:rsidRDefault="00461B22" w:rsidP="00B916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620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461B22" w:rsidRPr="00B91620" w:rsidRDefault="00461B22" w:rsidP="00B916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91620">
              <w:rPr>
                <w:rFonts w:ascii="Times New Roman" w:hAnsi="Times New Roman"/>
                <w:sz w:val="28"/>
                <w:szCs w:val="28"/>
              </w:rPr>
              <w:t>«Особенности использования цифровой среды в обучении школьников иностранному языку»</w:t>
            </w:r>
          </w:p>
        </w:tc>
        <w:tc>
          <w:tcPr>
            <w:tcW w:w="0" w:type="auto"/>
          </w:tcPr>
          <w:p w:rsidR="00461B22" w:rsidRPr="00B91620" w:rsidRDefault="00461B22" w:rsidP="00B916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620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0" w:type="auto"/>
          </w:tcPr>
          <w:p w:rsidR="00461B22" w:rsidRPr="00B91620" w:rsidRDefault="00461B22" w:rsidP="00B916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61B22" w:rsidRPr="00B91620" w:rsidRDefault="00461B22" w:rsidP="00B916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B22" w:rsidRPr="00B91620" w:rsidTr="00B91620">
        <w:tc>
          <w:tcPr>
            <w:tcW w:w="0" w:type="auto"/>
          </w:tcPr>
          <w:p w:rsidR="00461B22" w:rsidRPr="00B91620" w:rsidRDefault="00461B22" w:rsidP="00B916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620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:rsidR="00461B22" w:rsidRPr="00B91620" w:rsidRDefault="00461B22" w:rsidP="00B916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91620">
              <w:rPr>
                <w:rFonts w:ascii="Times New Roman" w:hAnsi="Times New Roman"/>
                <w:sz w:val="28"/>
                <w:szCs w:val="28"/>
              </w:rPr>
              <w:t>Интерактивные методы обучения иностранным языкам.</w:t>
            </w:r>
          </w:p>
        </w:tc>
        <w:tc>
          <w:tcPr>
            <w:tcW w:w="0" w:type="auto"/>
          </w:tcPr>
          <w:p w:rsidR="00461B22" w:rsidRPr="00B91620" w:rsidRDefault="00461B22" w:rsidP="00B916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620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0" w:type="auto"/>
          </w:tcPr>
          <w:p w:rsidR="00461B22" w:rsidRPr="00B91620" w:rsidRDefault="00461B22" w:rsidP="00B916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61B22" w:rsidRPr="00B91620" w:rsidRDefault="00461B22" w:rsidP="00B916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B22" w:rsidRPr="00B91620" w:rsidTr="00B91620">
        <w:tc>
          <w:tcPr>
            <w:tcW w:w="0" w:type="auto"/>
          </w:tcPr>
          <w:p w:rsidR="00461B22" w:rsidRPr="00B91620" w:rsidRDefault="00461B22" w:rsidP="00B916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620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</w:tcPr>
          <w:p w:rsidR="00461B22" w:rsidRPr="00B91620" w:rsidRDefault="00461B22" w:rsidP="00B916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91620">
              <w:rPr>
                <w:rFonts w:ascii="Times New Roman" w:hAnsi="Times New Roman"/>
                <w:sz w:val="28"/>
                <w:szCs w:val="28"/>
              </w:rPr>
              <w:t>Подведение итогов работы ГМО за 2022-2023 учебный год.</w:t>
            </w:r>
          </w:p>
        </w:tc>
        <w:tc>
          <w:tcPr>
            <w:tcW w:w="0" w:type="auto"/>
          </w:tcPr>
          <w:p w:rsidR="00461B22" w:rsidRPr="00B91620" w:rsidRDefault="00461B22" w:rsidP="00B916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620">
              <w:rPr>
                <w:rFonts w:ascii="Times New Roman" w:hAnsi="Times New Roman"/>
                <w:sz w:val="28"/>
                <w:szCs w:val="28"/>
              </w:rPr>
              <w:t>май</w:t>
            </w:r>
            <w:bookmarkStart w:id="0" w:name="_GoBack"/>
            <w:bookmarkEnd w:id="0"/>
          </w:p>
        </w:tc>
        <w:tc>
          <w:tcPr>
            <w:tcW w:w="0" w:type="auto"/>
          </w:tcPr>
          <w:p w:rsidR="00461B22" w:rsidRPr="00B91620" w:rsidRDefault="00461B22" w:rsidP="00B916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61B22" w:rsidRPr="00B91620" w:rsidRDefault="00461B22" w:rsidP="00B916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61B22" w:rsidRPr="00B11C80" w:rsidRDefault="00461B22" w:rsidP="00B11C80">
      <w:pPr>
        <w:pStyle w:val="ListParagraph"/>
        <w:jc w:val="center"/>
        <w:rPr>
          <w:rFonts w:ascii="Times New Roman" w:hAnsi="Times New Roman"/>
          <w:sz w:val="28"/>
          <w:szCs w:val="28"/>
        </w:rPr>
      </w:pPr>
    </w:p>
    <w:sectPr w:rsidR="00461B22" w:rsidRPr="00B11C80" w:rsidSect="00793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12954"/>
    <w:multiLevelType w:val="hybridMultilevel"/>
    <w:tmpl w:val="674C2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2EB7"/>
    <w:rsid w:val="00101B0A"/>
    <w:rsid w:val="00130950"/>
    <w:rsid w:val="001C1558"/>
    <w:rsid w:val="004161E2"/>
    <w:rsid w:val="00461B22"/>
    <w:rsid w:val="0048463E"/>
    <w:rsid w:val="00494FC7"/>
    <w:rsid w:val="00786D64"/>
    <w:rsid w:val="0079323C"/>
    <w:rsid w:val="00882EB7"/>
    <w:rsid w:val="00B11C80"/>
    <w:rsid w:val="00B91620"/>
    <w:rsid w:val="00D65D88"/>
    <w:rsid w:val="00DF7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23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11C80"/>
    <w:pPr>
      <w:ind w:left="720"/>
      <w:contextualSpacing/>
    </w:pPr>
  </w:style>
  <w:style w:type="table" w:styleId="TableGrid">
    <w:name w:val="Table Grid"/>
    <w:basedOn w:val="TableNormal"/>
    <w:uiPriority w:val="99"/>
    <w:rsid w:val="00B11C8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406</Words>
  <Characters>2315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городского МО учителей английского языка на 2022-2023 учебный год</dc:title>
  <dc:subject/>
  <dc:creator>Asus</dc:creator>
  <cp:keywords/>
  <dc:description/>
  <cp:lastModifiedBy>Admin</cp:lastModifiedBy>
  <cp:revision>2</cp:revision>
  <dcterms:created xsi:type="dcterms:W3CDTF">2022-10-20T23:12:00Z</dcterms:created>
  <dcterms:modified xsi:type="dcterms:W3CDTF">2022-10-20T23:12:00Z</dcterms:modified>
</cp:coreProperties>
</file>